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503C" w14:textId="0A446223" w:rsidR="00D17BCD" w:rsidRPr="00731850" w:rsidRDefault="00656A4F" w:rsidP="00DA1258">
      <w:pPr>
        <w:pStyle w:val="Heading1"/>
        <w:rPr>
          <w:rFonts w:ascii="Avenir Next LT Pro" w:hAnsi="Avenir Next LT Pro"/>
          <w:b/>
          <w:bCs/>
          <w:color w:val="E31937"/>
        </w:rPr>
      </w:pPr>
      <w:r>
        <w:rPr>
          <w:rFonts w:ascii="Avenir Next LT Pro" w:hAnsi="Avenir Next LT Pro"/>
          <w:b/>
          <w:bCs/>
          <w:color w:val="E31937"/>
        </w:rPr>
        <w:t>Partner</w:t>
      </w:r>
      <w:r w:rsidR="00842E66" w:rsidRPr="00731850">
        <w:rPr>
          <w:rFonts w:ascii="Avenir Next LT Pro" w:hAnsi="Avenir Next LT Pro"/>
          <w:b/>
          <w:bCs/>
          <w:color w:val="E31937"/>
        </w:rPr>
        <w:t xml:space="preserve"> Program Onboarding form</w:t>
      </w:r>
    </w:p>
    <w:p w14:paraId="739A7B0D" w14:textId="7E9BE036" w:rsidR="00842E66" w:rsidRPr="00731850" w:rsidRDefault="00842E66" w:rsidP="00842E66">
      <w:pPr>
        <w:rPr>
          <w:rFonts w:ascii="Avenir Next LT Pro" w:hAnsi="Avenir Next LT Pro"/>
        </w:rPr>
      </w:pPr>
      <w:r w:rsidRPr="00731850">
        <w:rPr>
          <w:rFonts w:ascii="Avenir Next LT Pro" w:hAnsi="Avenir Next LT Pro"/>
        </w:rPr>
        <w:t xml:space="preserve">Please complete this form by </w:t>
      </w:r>
      <w:r w:rsidR="00731850">
        <w:rPr>
          <w:rFonts w:ascii="Avenir Next LT Pro" w:hAnsi="Avenir Next LT Pro"/>
          <w:b/>
          <w:bCs/>
        </w:rPr>
        <w:t>Monday 30 June</w:t>
      </w:r>
      <w:r w:rsidR="000F619A" w:rsidRPr="00731850">
        <w:rPr>
          <w:rFonts w:ascii="Avenir Next LT Pro" w:hAnsi="Avenir Next LT Pro"/>
          <w:b/>
          <w:bCs/>
        </w:rPr>
        <w:t xml:space="preserve"> 202</w:t>
      </w:r>
      <w:r w:rsidR="0018406E" w:rsidRPr="00731850">
        <w:rPr>
          <w:rFonts w:ascii="Avenir Next LT Pro" w:hAnsi="Avenir Next LT Pro"/>
          <w:b/>
          <w:bCs/>
        </w:rPr>
        <w:t>5</w:t>
      </w:r>
      <w:r w:rsidRPr="00731850">
        <w:rPr>
          <w:rFonts w:ascii="Avenir Next LT Pro" w:hAnsi="Avenir Next LT Pro"/>
        </w:rPr>
        <w:t>. Failure to do so may result in our inability to provide the appropriate service/s and may result in additional fees.</w:t>
      </w:r>
    </w:p>
    <w:p w14:paraId="6B7DF8DE" w14:textId="3FCA9C8F" w:rsidR="004708E9" w:rsidRPr="00731850" w:rsidRDefault="00842E66" w:rsidP="00DA1258">
      <w:pPr>
        <w:pStyle w:val="Heading1"/>
        <w:rPr>
          <w:rFonts w:ascii="Avenir Next LT Pro" w:hAnsi="Avenir Next LT Pro"/>
          <w:b/>
          <w:bCs/>
          <w:color w:val="E31937"/>
        </w:rPr>
      </w:pPr>
      <w:r w:rsidRPr="00731850">
        <w:rPr>
          <w:rFonts w:ascii="Avenir Next LT Pro" w:hAnsi="Avenir Next LT Pro"/>
          <w:b/>
          <w:bCs/>
          <w:color w:val="E31937"/>
        </w:rPr>
        <w:t>General information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9"/>
        <w:gridCol w:w="5617"/>
      </w:tblGrid>
      <w:tr w:rsidR="00842E66" w:rsidRPr="00731850" w14:paraId="6027339B" w14:textId="77777777" w:rsidTr="00731850">
        <w:trPr>
          <w:cantSplit/>
          <w:trHeight w:val="567"/>
        </w:trPr>
        <w:tc>
          <w:tcPr>
            <w:tcW w:w="1885" w:type="pct"/>
            <w:shd w:val="clear" w:color="auto" w:fill="14508B"/>
            <w:vAlign w:val="center"/>
          </w:tcPr>
          <w:p w14:paraId="10B48835" w14:textId="321A6BB6" w:rsidR="00842E66" w:rsidRPr="00731850" w:rsidRDefault="00656A4F" w:rsidP="00A57C49">
            <w:pPr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</w:pPr>
            <w:r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  <w:t>Partner</w:t>
            </w:r>
            <w:r w:rsidR="00842E66" w:rsidRPr="00731850"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  <w:t xml:space="preserve"> program session</w:t>
            </w:r>
          </w:p>
        </w:tc>
        <w:tc>
          <w:tcPr>
            <w:tcW w:w="3115" w:type="pct"/>
            <w:shd w:val="clear" w:color="auto" w:fill="F2F2F2" w:themeFill="background1" w:themeFillShade="F2"/>
            <w:vAlign w:val="center"/>
          </w:tcPr>
          <w:p w14:paraId="78DA0CBA" w14:textId="2A57869A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842E66" w:rsidRPr="00731850" w14:paraId="5EE4C425" w14:textId="77777777" w:rsidTr="00731850">
        <w:trPr>
          <w:cantSplit/>
          <w:trHeight w:val="567"/>
        </w:trPr>
        <w:tc>
          <w:tcPr>
            <w:tcW w:w="1885" w:type="pct"/>
            <w:shd w:val="clear" w:color="auto" w:fill="14508B"/>
            <w:vAlign w:val="center"/>
          </w:tcPr>
          <w:p w14:paraId="5AF39AD9" w14:textId="77777777" w:rsidR="00842E66" w:rsidRPr="00731850" w:rsidRDefault="00842E66" w:rsidP="00A57C49">
            <w:pPr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</w:pPr>
            <w:r w:rsidRPr="00731850"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  <w:t>Session title</w:t>
            </w:r>
          </w:p>
        </w:tc>
        <w:tc>
          <w:tcPr>
            <w:tcW w:w="3115" w:type="pct"/>
            <w:shd w:val="clear" w:color="auto" w:fill="F2F2F2" w:themeFill="background1" w:themeFillShade="F2"/>
            <w:vAlign w:val="center"/>
          </w:tcPr>
          <w:p w14:paraId="4E8852FE" w14:textId="0D29222E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842E66" w:rsidRPr="00731850" w14:paraId="6F0D738E" w14:textId="77777777" w:rsidTr="00731850">
        <w:trPr>
          <w:cantSplit/>
          <w:trHeight w:val="567"/>
        </w:trPr>
        <w:tc>
          <w:tcPr>
            <w:tcW w:w="1885" w:type="pct"/>
            <w:shd w:val="clear" w:color="auto" w:fill="14508B"/>
            <w:vAlign w:val="center"/>
          </w:tcPr>
          <w:p w14:paraId="0945B289" w14:textId="77777777" w:rsidR="00842E66" w:rsidRPr="00731850" w:rsidRDefault="00842E66" w:rsidP="00A57C49">
            <w:pPr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</w:pPr>
            <w:r w:rsidRPr="00731850"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  <w:t>Session synopsis</w:t>
            </w:r>
          </w:p>
        </w:tc>
        <w:tc>
          <w:tcPr>
            <w:tcW w:w="3115" w:type="pct"/>
            <w:shd w:val="clear" w:color="auto" w:fill="F2F2F2" w:themeFill="background1" w:themeFillShade="F2"/>
            <w:vAlign w:val="center"/>
          </w:tcPr>
          <w:p w14:paraId="51DEE53F" w14:textId="0066CDEE" w:rsidR="00D02CED" w:rsidRPr="00731850" w:rsidRDefault="00D02CED" w:rsidP="00CA6513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FF0896" w:rsidRPr="00731850" w14:paraId="5513D281" w14:textId="77777777" w:rsidTr="00731850">
        <w:trPr>
          <w:cantSplit/>
          <w:trHeight w:val="567"/>
        </w:trPr>
        <w:tc>
          <w:tcPr>
            <w:tcW w:w="1885" w:type="pct"/>
            <w:shd w:val="clear" w:color="auto" w:fill="14508B"/>
            <w:vAlign w:val="center"/>
          </w:tcPr>
          <w:p w14:paraId="5A9BA752" w14:textId="323AD550" w:rsidR="00FF0896" w:rsidRPr="00731850" w:rsidRDefault="00FF0896" w:rsidP="00A57C49">
            <w:pPr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</w:pPr>
            <w:r w:rsidRPr="00731850"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  <w:t>Session Chair/s</w:t>
            </w:r>
          </w:p>
        </w:tc>
        <w:tc>
          <w:tcPr>
            <w:tcW w:w="3115" w:type="pct"/>
            <w:shd w:val="clear" w:color="auto" w:fill="F2F2F2" w:themeFill="background1" w:themeFillShade="F2"/>
            <w:vAlign w:val="center"/>
          </w:tcPr>
          <w:p w14:paraId="206EC8A3" w14:textId="77777777" w:rsidR="00FF0896" w:rsidRPr="00731850" w:rsidRDefault="00FF0896" w:rsidP="00CA6513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FF0896" w:rsidRPr="00731850" w14:paraId="3F0B3D4C" w14:textId="77777777" w:rsidTr="00731850">
        <w:trPr>
          <w:cantSplit/>
          <w:trHeight w:val="567"/>
        </w:trPr>
        <w:tc>
          <w:tcPr>
            <w:tcW w:w="1885" w:type="pct"/>
            <w:shd w:val="clear" w:color="auto" w:fill="14508B"/>
            <w:vAlign w:val="center"/>
          </w:tcPr>
          <w:p w14:paraId="2565CDB0" w14:textId="37CEC036" w:rsidR="00FF0896" w:rsidRPr="00731850" w:rsidRDefault="00FF0896" w:rsidP="00A57C49">
            <w:pPr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</w:pPr>
            <w:r w:rsidRPr="00731850"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  <w:t>Speaker/s (inc. organisation</w:t>
            </w:r>
            <w:r w:rsidR="00F37CD8" w:rsidRPr="00731850"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  <w:t>, title and position)</w:t>
            </w:r>
          </w:p>
        </w:tc>
        <w:tc>
          <w:tcPr>
            <w:tcW w:w="3115" w:type="pct"/>
            <w:shd w:val="clear" w:color="auto" w:fill="F2F2F2" w:themeFill="background1" w:themeFillShade="F2"/>
            <w:vAlign w:val="center"/>
          </w:tcPr>
          <w:p w14:paraId="4D90975A" w14:textId="77777777" w:rsidR="00FF0896" w:rsidRPr="00731850" w:rsidRDefault="00FF0896" w:rsidP="00CA6513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</w:tbl>
    <w:p w14:paraId="74A34E1D" w14:textId="4E3069D0" w:rsidR="00842E66" w:rsidRPr="00731850" w:rsidRDefault="00842E66" w:rsidP="00DA1258">
      <w:pPr>
        <w:pStyle w:val="Heading1"/>
        <w:rPr>
          <w:rFonts w:ascii="Avenir Next LT Pro" w:hAnsi="Avenir Next LT Pro"/>
          <w:b/>
          <w:bCs/>
          <w:color w:val="E31937"/>
        </w:rPr>
      </w:pPr>
      <w:r w:rsidRPr="00731850">
        <w:rPr>
          <w:rFonts w:ascii="Avenir Next LT Pro" w:hAnsi="Avenir Next LT Pro"/>
          <w:b/>
          <w:bCs/>
          <w:color w:val="E31937"/>
        </w:rPr>
        <w:t>Session agenda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4"/>
        <w:gridCol w:w="4596"/>
        <w:gridCol w:w="3006"/>
      </w:tblGrid>
      <w:tr w:rsidR="00842E66" w:rsidRPr="00731850" w14:paraId="597CA232" w14:textId="77777777" w:rsidTr="00731850">
        <w:trPr>
          <w:cantSplit/>
          <w:trHeight w:val="567"/>
        </w:trPr>
        <w:tc>
          <w:tcPr>
            <w:tcW w:w="784" w:type="pct"/>
            <w:shd w:val="clear" w:color="auto" w:fill="14508B"/>
            <w:vAlign w:val="center"/>
          </w:tcPr>
          <w:p w14:paraId="04FCBA70" w14:textId="77777777" w:rsidR="00842E66" w:rsidRPr="00731850" w:rsidRDefault="00842E66" w:rsidP="00A57C49">
            <w:pPr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</w:pPr>
            <w:r w:rsidRPr="00731850"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2549" w:type="pct"/>
            <w:shd w:val="clear" w:color="auto" w:fill="14508B"/>
            <w:vAlign w:val="center"/>
          </w:tcPr>
          <w:p w14:paraId="6E891368" w14:textId="77777777" w:rsidR="00842E66" w:rsidRPr="00731850" w:rsidRDefault="00842E66" w:rsidP="00A57C49">
            <w:pPr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</w:pPr>
            <w:r w:rsidRPr="00731850"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  <w:t>Presentation title</w:t>
            </w:r>
          </w:p>
        </w:tc>
        <w:tc>
          <w:tcPr>
            <w:tcW w:w="1667" w:type="pct"/>
            <w:shd w:val="clear" w:color="auto" w:fill="14508B"/>
            <w:vAlign w:val="center"/>
          </w:tcPr>
          <w:p w14:paraId="1BBA69E1" w14:textId="77777777" w:rsidR="00842E66" w:rsidRPr="00731850" w:rsidRDefault="00842E66" w:rsidP="00A57C49">
            <w:pPr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</w:pPr>
            <w:r w:rsidRPr="00731850">
              <w:rPr>
                <w:rFonts w:ascii="Avenir Next LT Pro" w:hAnsi="Avenir Next LT Pro"/>
                <w:color w:val="FFFFFF" w:themeColor="background1"/>
                <w:sz w:val="22"/>
                <w:szCs w:val="22"/>
              </w:rPr>
              <w:t>Speaker</w:t>
            </w:r>
          </w:p>
        </w:tc>
      </w:tr>
      <w:tr w:rsidR="00842E66" w:rsidRPr="00731850" w14:paraId="4E361529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1D67409E" w14:textId="6AB87434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1D26A8D2" w14:textId="71126BA4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F273556" w14:textId="2739D7A4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842E66" w:rsidRPr="00731850" w14:paraId="75929EB1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0BD6958C" w14:textId="5731BE1F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4233D28F" w14:textId="78A11864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921825A" w14:textId="1B828125" w:rsidR="00A13246" w:rsidRPr="00731850" w:rsidRDefault="00A1324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842E66" w:rsidRPr="00731850" w14:paraId="15C8D82E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14DEF100" w14:textId="77777777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47D05ADA" w14:textId="77777777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1F3A2C79" w14:textId="77777777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842E66" w:rsidRPr="00731850" w14:paraId="5776AA87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551A155B" w14:textId="77777777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64B22A2F" w14:textId="77777777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2093D05" w14:textId="77777777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842E66" w:rsidRPr="00731850" w14:paraId="634ECCFB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7E78E258" w14:textId="77777777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7E9039FC" w14:textId="77777777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7E0D67A9" w14:textId="77777777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842E66" w:rsidRPr="00731850" w14:paraId="55DB4FA8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611AAC7F" w14:textId="77777777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575872E1" w14:textId="77777777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773C0D68" w14:textId="77777777" w:rsidR="00842E66" w:rsidRPr="00731850" w:rsidRDefault="00842E66" w:rsidP="00A57C49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9778B8" w:rsidRPr="00731850" w14:paraId="53959D39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576D6877" w14:textId="77777777" w:rsidR="009778B8" w:rsidRPr="00731850" w:rsidRDefault="009778B8" w:rsidP="00A57C49">
            <w:pPr>
              <w:rPr>
                <w:rFonts w:ascii="Avenir Next LT Pro" w:hAnsi="Avenir Next LT Pro"/>
              </w:rPr>
            </w:pPr>
          </w:p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1B4D9305" w14:textId="77777777" w:rsidR="009778B8" w:rsidRPr="00731850" w:rsidRDefault="009778B8" w:rsidP="00A57C49">
            <w:pPr>
              <w:rPr>
                <w:rFonts w:ascii="Avenir Next LT Pro" w:hAnsi="Avenir Next LT Pro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A0DEEFA" w14:textId="77777777" w:rsidR="009778B8" w:rsidRPr="00731850" w:rsidRDefault="009778B8" w:rsidP="00A57C49">
            <w:pPr>
              <w:rPr>
                <w:rFonts w:ascii="Avenir Next LT Pro" w:hAnsi="Avenir Next LT Pro"/>
              </w:rPr>
            </w:pPr>
          </w:p>
        </w:tc>
      </w:tr>
      <w:tr w:rsidR="009778B8" w:rsidRPr="00731850" w14:paraId="6B319F11" w14:textId="77777777" w:rsidTr="00D02CED">
        <w:trPr>
          <w:cantSplit/>
          <w:trHeight w:val="567"/>
        </w:trPr>
        <w:tc>
          <w:tcPr>
            <w:tcW w:w="784" w:type="pct"/>
            <w:shd w:val="clear" w:color="auto" w:fill="F2F2F2" w:themeFill="background1" w:themeFillShade="F2"/>
            <w:vAlign w:val="center"/>
          </w:tcPr>
          <w:p w14:paraId="5137C811" w14:textId="77777777" w:rsidR="009778B8" w:rsidRPr="00731850" w:rsidRDefault="009778B8" w:rsidP="00A57C49">
            <w:pPr>
              <w:rPr>
                <w:rFonts w:ascii="Avenir Next LT Pro" w:hAnsi="Avenir Next LT Pro"/>
              </w:rPr>
            </w:pPr>
          </w:p>
        </w:tc>
        <w:tc>
          <w:tcPr>
            <w:tcW w:w="2549" w:type="pct"/>
            <w:shd w:val="clear" w:color="auto" w:fill="F2F2F2" w:themeFill="background1" w:themeFillShade="F2"/>
            <w:vAlign w:val="center"/>
          </w:tcPr>
          <w:p w14:paraId="640319A0" w14:textId="77777777" w:rsidR="009778B8" w:rsidRPr="00731850" w:rsidRDefault="009778B8" w:rsidP="00A57C49">
            <w:pPr>
              <w:rPr>
                <w:rFonts w:ascii="Avenir Next LT Pro" w:hAnsi="Avenir Next LT Pro"/>
              </w:rPr>
            </w:pP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5FB0D14" w14:textId="77777777" w:rsidR="009778B8" w:rsidRPr="00731850" w:rsidRDefault="009778B8" w:rsidP="00A57C49">
            <w:pPr>
              <w:rPr>
                <w:rFonts w:ascii="Avenir Next LT Pro" w:hAnsi="Avenir Next LT Pro"/>
              </w:rPr>
            </w:pPr>
          </w:p>
        </w:tc>
      </w:tr>
    </w:tbl>
    <w:p w14:paraId="3AE814E2" w14:textId="2FACFF75" w:rsidR="006C52A9" w:rsidRPr="00731850" w:rsidRDefault="006C52A9" w:rsidP="00F37CD8">
      <w:pPr>
        <w:pStyle w:val="Heading2"/>
        <w:rPr>
          <w:rFonts w:ascii="Avenir Next LT Pro" w:eastAsiaTheme="minorHAnsi" w:hAnsi="Avenir Next LT Pro"/>
          <w:sz w:val="16"/>
          <w:szCs w:val="16"/>
        </w:rPr>
      </w:pPr>
    </w:p>
    <w:sectPr w:rsidR="006C52A9" w:rsidRPr="00731850" w:rsidSect="007444D0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684" w:right="1440" w:bottom="1440" w:left="1440" w:header="6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6553" w14:textId="77777777" w:rsidR="00F13F18" w:rsidRDefault="00F13F18" w:rsidP="00D17BCD">
      <w:pPr>
        <w:spacing w:after="0" w:line="240" w:lineRule="auto"/>
      </w:pPr>
      <w:r>
        <w:separator/>
      </w:r>
    </w:p>
  </w:endnote>
  <w:endnote w:type="continuationSeparator" w:id="0">
    <w:p w14:paraId="6B2F5583" w14:textId="77777777" w:rsidR="00F13F18" w:rsidRDefault="00F13F18" w:rsidP="00D17BCD">
      <w:pPr>
        <w:spacing w:after="0" w:line="240" w:lineRule="auto"/>
      </w:pPr>
      <w:r>
        <w:continuationSeparator/>
      </w:r>
    </w:p>
  </w:endnote>
  <w:endnote w:type="continuationNotice" w:id="1">
    <w:p w14:paraId="4FAEBBE8" w14:textId="77777777" w:rsidR="00F13F18" w:rsidRDefault="00F13F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95ED" w14:textId="5002062A" w:rsidR="00D17BCD" w:rsidRPr="00731850" w:rsidRDefault="00731850" w:rsidP="004708E9">
    <w:pPr>
      <w:pStyle w:val="Footer"/>
      <w:jc w:val="center"/>
      <w:rPr>
        <w:rFonts w:ascii="Avenir Next LT Pro" w:hAnsi="Avenir Next LT Pro"/>
        <w:sz w:val="18"/>
        <w:szCs w:val="18"/>
      </w:rPr>
    </w:pPr>
    <w:r w:rsidRPr="00731850">
      <w:rPr>
        <w:rFonts w:ascii="Avenir Next LT Pro" w:hAnsi="Avenir Next LT Pro"/>
        <w:sz w:val="18"/>
        <w:szCs w:val="18"/>
      </w:rPr>
      <w:t>APDW</w:t>
    </w:r>
    <w:r w:rsidR="00D17BCD" w:rsidRPr="00731850">
      <w:rPr>
        <w:rFonts w:ascii="Avenir Next LT Pro" w:hAnsi="Avenir Next LT Pro"/>
        <w:sz w:val="18"/>
        <w:szCs w:val="18"/>
      </w:rPr>
      <w:t xml:space="preserve"> 202</w:t>
    </w:r>
    <w:r w:rsidR="00C76B60" w:rsidRPr="00731850">
      <w:rPr>
        <w:rFonts w:ascii="Avenir Next LT Pro" w:hAnsi="Avenir Next LT Pro"/>
        <w:sz w:val="18"/>
        <w:szCs w:val="18"/>
      </w:rPr>
      <w:t>5</w:t>
    </w:r>
    <w:r w:rsidR="00D17BCD" w:rsidRPr="00731850">
      <w:rPr>
        <w:rFonts w:ascii="Avenir Next LT Pro" w:hAnsi="Avenir Next LT Pro"/>
        <w:sz w:val="18"/>
        <w:szCs w:val="18"/>
      </w:rPr>
      <w:t xml:space="preserve"> c/o MCI Australia</w:t>
    </w:r>
    <w:r w:rsidR="004708E9" w:rsidRPr="00731850">
      <w:rPr>
        <w:rFonts w:ascii="Avenir Next LT Pro" w:hAnsi="Avenir Next LT Pro"/>
        <w:sz w:val="18"/>
        <w:szCs w:val="18"/>
      </w:rPr>
      <w:t xml:space="preserve"> | Level </w:t>
    </w:r>
    <w:r w:rsidR="00DA1258" w:rsidRPr="00731850">
      <w:rPr>
        <w:rFonts w:ascii="Avenir Next LT Pro" w:hAnsi="Avenir Next LT Pro"/>
        <w:sz w:val="18"/>
        <w:szCs w:val="18"/>
      </w:rPr>
      <w:t>3A</w:t>
    </w:r>
    <w:r w:rsidR="004708E9" w:rsidRPr="00731850">
      <w:rPr>
        <w:rFonts w:ascii="Avenir Next LT Pro" w:hAnsi="Avenir Next LT Pro"/>
        <w:sz w:val="18"/>
        <w:szCs w:val="18"/>
      </w:rPr>
      <w:t>,</w:t>
    </w:r>
    <w:r w:rsidR="00DA1258" w:rsidRPr="00731850">
      <w:rPr>
        <w:rFonts w:ascii="Avenir Next LT Pro" w:hAnsi="Avenir Next LT Pro"/>
        <w:sz w:val="18"/>
        <w:szCs w:val="18"/>
      </w:rPr>
      <w:t xml:space="preserve"> 200 Creek Street</w:t>
    </w:r>
    <w:r w:rsidR="004708E9" w:rsidRPr="00731850">
      <w:rPr>
        <w:rFonts w:ascii="Avenir Next LT Pro" w:hAnsi="Avenir Next LT Pro"/>
        <w:sz w:val="18"/>
        <w:szCs w:val="18"/>
      </w:rPr>
      <w:t xml:space="preserve"> Spring Hill QLD 4000</w:t>
    </w:r>
  </w:p>
  <w:p w14:paraId="084884A3" w14:textId="4E909D31" w:rsidR="00D17BCD" w:rsidRPr="004708E9" w:rsidRDefault="004708E9" w:rsidP="004708E9">
    <w:pPr>
      <w:pStyle w:val="Footer"/>
      <w:jc w:val="center"/>
      <w:rPr>
        <w:sz w:val="18"/>
        <w:szCs w:val="18"/>
      </w:rPr>
    </w:pPr>
    <w:r w:rsidRPr="00731850">
      <w:rPr>
        <w:rFonts w:ascii="Avenir Next LT Pro" w:hAnsi="Avenir Next LT Pro"/>
        <w:sz w:val="18"/>
        <w:szCs w:val="18"/>
      </w:rPr>
      <w:t xml:space="preserve">07 3858 5400 | </w:t>
    </w:r>
    <w:hyperlink r:id="rId1" w:history="1">
      <w:r w:rsidR="00731850" w:rsidRPr="00731850">
        <w:rPr>
          <w:rStyle w:val="Hyperlink"/>
          <w:rFonts w:ascii="Avenir Next LT Pro" w:hAnsi="Avenir Next LT Pro"/>
          <w:color w:val="E31937"/>
          <w:sz w:val="18"/>
          <w:szCs w:val="18"/>
        </w:rPr>
        <w:t>info@apdw2025singapore.com</w:t>
      </w:r>
    </w:hyperlink>
    <w:r w:rsidR="00EE0B0B" w:rsidRPr="00731850">
      <w:rPr>
        <w:rFonts w:ascii="Avenir Next LT Pro" w:hAnsi="Avenir Next LT Pro"/>
      </w:rPr>
      <w:t xml:space="preserve"> </w:t>
    </w:r>
    <w:r w:rsidRPr="00731850">
      <w:rPr>
        <w:rFonts w:ascii="Avenir Next LT Pro" w:hAnsi="Avenir Next LT Pro"/>
        <w:sz w:val="18"/>
        <w:szCs w:val="18"/>
      </w:rPr>
      <w:t xml:space="preserve">| </w:t>
    </w:r>
    <w:hyperlink r:id="rId2" w:history="1">
      <w:r w:rsidR="00731850" w:rsidRPr="00731850">
        <w:rPr>
          <w:rStyle w:val="Hyperlink"/>
          <w:rFonts w:ascii="Avenir Next LT Pro" w:hAnsi="Avenir Next LT Pro"/>
          <w:color w:val="E31937"/>
          <w:sz w:val="18"/>
          <w:szCs w:val="18"/>
        </w:rPr>
        <w:t>https://apdw2025singapore.com/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38D9" w14:textId="77777777" w:rsidR="00F13F18" w:rsidRDefault="00F13F18" w:rsidP="00D17BCD">
      <w:pPr>
        <w:spacing w:after="0" w:line="240" w:lineRule="auto"/>
      </w:pPr>
      <w:r>
        <w:separator/>
      </w:r>
    </w:p>
  </w:footnote>
  <w:footnote w:type="continuationSeparator" w:id="0">
    <w:p w14:paraId="335DDE90" w14:textId="77777777" w:rsidR="00F13F18" w:rsidRDefault="00F13F18" w:rsidP="00D17BCD">
      <w:pPr>
        <w:spacing w:after="0" w:line="240" w:lineRule="auto"/>
      </w:pPr>
      <w:r>
        <w:continuationSeparator/>
      </w:r>
    </w:p>
  </w:footnote>
  <w:footnote w:type="continuationNotice" w:id="1">
    <w:p w14:paraId="5656CFC7" w14:textId="77777777" w:rsidR="00F13F18" w:rsidRDefault="00F13F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02FB" w14:textId="508839DD" w:rsidR="00CC2A8C" w:rsidRDefault="00CC2A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520A410" wp14:editId="2F1A9B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115824345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FB4B0" w14:textId="17A3BA2D" w:rsidR="00CC2A8C" w:rsidRPr="00CC2A8C" w:rsidRDefault="00CC2A8C" w:rsidP="00CC2A8C">
                          <w:pPr>
                            <w:spacing w:after="0"/>
                            <w:rPr>
                              <w:rFonts w:ascii="Jost" w:eastAsia="Jost" w:hAnsi="Jost" w:cs="Jost"/>
                              <w:noProof/>
                              <w:color w:val="93979B"/>
                              <w:sz w:val="22"/>
                              <w:szCs w:val="22"/>
                            </w:rPr>
                          </w:pPr>
                          <w:r w:rsidRPr="00CC2A8C">
                            <w:rPr>
                              <w:rFonts w:ascii="Jost" w:eastAsia="Jost" w:hAnsi="Jost" w:cs="Jost"/>
                              <w:noProof/>
                              <w:color w:val="93979B"/>
                              <w:sz w:val="22"/>
                              <w:szCs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0A4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95FB4B0" w14:textId="17A3BA2D" w:rsidR="00CC2A8C" w:rsidRPr="00CC2A8C" w:rsidRDefault="00CC2A8C" w:rsidP="00CC2A8C">
                    <w:pPr>
                      <w:spacing w:after="0"/>
                      <w:rPr>
                        <w:rFonts w:ascii="Jost" w:eastAsia="Jost" w:hAnsi="Jost" w:cs="Jost"/>
                        <w:noProof/>
                        <w:color w:val="93979B"/>
                        <w:sz w:val="22"/>
                        <w:szCs w:val="22"/>
                      </w:rPr>
                    </w:pPr>
                    <w:r w:rsidRPr="00CC2A8C">
                      <w:rPr>
                        <w:rFonts w:ascii="Jost" w:eastAsia="Jost" w:hAnsi="Jost" w:cs="Jost"/>
                        <w:noProof/>
                        <w:color w:val="93979B"/>
                        <w:sz w:val="22"/>
                        <w:szCs w:val="2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E8D6" w14:textId="5CA84AAF" w:rsidR="00D17BCD" w:rsidRDefault="00731850" w:rsidP="00583E88">
    <w:pPr>
      <w:pStyle w:val="NormalWeb"/>
      <w:rPr>
        <w:noProof/>
      </w:rPr>
    </w:pPr>
    <w:r>
      <w:rPr>
        <w:noProof/>
      </w:rPr>
      <w:drawing>
        <wp:anchor distT="0" distB="0" distL="114300" distR="114300" simplePos="0" relativeHeight="251659267" behindDoc="0" locked="0" layoutInCell="1" allowOverlap="1" wp14:anchorId="7A03FD9C" wp14:editId="21649B3D">
          <wp:simplePos x="0" y="0"/>
          <wp:positionH relativeFrom="page">
            <wp:align>left</wp:align>
          </wp:positionH>
          <wp:positionV relativeFrom="paragraph">
            <wp:posOffset>-396875</wp:posOffset>
          </wp:positionV>
          <wp:extent cx="7552055" cy="2124710"/>
          <wp:effectExtent l="0" t="0" r="0" b="8890"/>
          <wp:wrapSquare wrapText="bothSides"/>
          <wp:docPr id="11507203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21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2A8C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0E53F06" wp14:editId="13CA262A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180680767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FA201" w14:textId="54F6FA6C" w:rsidR="00CC2A8C" w:rsidRPr="00CC2A8C" w:rsidRDefault="00CC2A8C" w:rsidP="00CC2A8C">
                          <w:pPr>
                            <w:spacing w:after="0"/>
                            <w:rPr>
                              <w:rFonts w:ascii="Jost" w:eastAsia="Jost" w:hAnsi="Jost" w:cs="Jost"/>
                              <w:noProof/>
                              <w:color w:val="93979B"/>
                              <w:sz w:val="22"/>
                              <w:szCs w:val="22"/>
                            </w:rPr>
                          </w:pPr>
                          <w:r w:rsidRPr="00CC2A8C">
                            <w:rPr>
                              <w:rFonts w:ascii="Jost" w:eastAsia="Jost" w:hAnsi="Jost" w:cs="Jost"/>
                              <w:noProof/>
                              <w:color w:val="93979B"/>
                              <w:sz w:val="22"/>
                              <w:szCs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53F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7FFA201" w14:textId="54F6FA6C" w:rsidR="00CC2A8C" w:rsidRPr="00CC2A8C" w:rsidRDefault="00CC2A8C" w:rsidP="00CC2A8C">
                    <w:pPr>
                      <w:spacing w:after="0"/>
                      <w:rPr>
                        <w:rFonts w:ascii="Jost" w:eastAsia="Jost" w:hAnsi="Jost" w:cs="Jost"/>
                        <w:noProof/>
                        <w:color w:val="93979B"/>
                        <w:sz w:val="22"/>
                        <w:szCs w:val="22"/>
                      </w:rPr>
                    </w:pPr>
                    <w:r w:rsidRPr="00CC2A8C">
                      <w:rPr>
                        <w:rFonts w:ascii="Jost" w:eastAsia="Jost" w:hAnsi="Jost" w:cs="Jost"/>
                        <w:noProof/>
                        <w:color w:val="93979B"/>
                        <w:sz w:val="22"/>
                        <w:szCs w:val="2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344B" w14:textId="7B80BDDD" w:rsidR="00CC2A8C" w:rsidRDefault="00CC2A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500CEAF" wp14:editId="7926D8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6350"/>
              <wp:wrapNone/>
              <wp:docPr id="123324475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60C65" w14:textId="4DF64666" w:rsidR="00CC2A8C" w:rsidRPr="00CC2A8C" w:rsidRDefault="00CC2A8C" w:rsidP="00CC2A8C">
                          <w:pPr>
                            <w:spacing w:after="0"/>
                            <w:rPr>
                              <w:rFonts w:ascii="Jost" w:eastAsia="Jost" w:hAnsi="Jost" w:cs="Jost"/>
                              <w:noProof/>
                              <w:color w:val="93979B"/>
                              <w:sz w:val="22"/>
                              <w:szCs w:val="22"/>
                            </w:rPr>
                          </w:pPr>
                          <w:r w:rsidRPr="00CC2A8C">
                            <w:rPr>
                              <w:rFonts w:ascii="Jost" w:eastAsia="Jost" w:hAnsi="Jost" w:cs="Jost"/>
                              <w:noProof/>
                              <w:color w:val="93979B"/>
                              <w:sz w:val="22"/>
                              <w:szCs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0C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8660C65" w14:textId="4DF64666" w:rsidR="00CC2A8C" w:rsidRPr="00CC2A8C" w:rsidRDefault="00CC2A8C" w:rsidP="00CC2A8C">
                    <w:pPr>
                      <w:spacing w:after="0"/>
                      <w:rPr>
                        <w:rFonts w:ascii="Jost" w:eastAsia="Jost" w:hAnsi="Jost" w:cs="Jost"/>
                        <w:noProof/>
                        <w:color w:val="93979B"/>
                        <w:sz w:val="22"/>
                        <w:szCs w:val="22"/>
                      </w:rPr>
                    </w:pPr>
                    <w:r w:rsidRPr="00CC2A8C">
                      <w:rPr>
                        <w:rFonts w:ascii="Jost" w:eastAsia="Jost" w:hAnsi="Jost" w:cs="Jost"/>
                        <w:noProof/>
                        <w:color w:val="93979B"/>
                        <w:sz w:val="22"/>
                        <w:szCs w:val="22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2E11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8A2C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F43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2680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C001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1A1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166B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D06F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C04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6667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9097778">
    <w:abstractNumId w:val="9"/>
  </w:num>
  <w:num w:numId="2" w16cid:durableId="645744819">
    <w:abstractNumId w:val="7"/>
  </w:num>
  <w:num w:numId="3" w16cid:durableId="1948803349">
    <w:abstractNumId w:val="6"/>
  </w:num>
  <w:num w:numId="4" w16cid:durableId="1157263401">
    <w:abstractNumId w:val="5"/>
  </w:num>
  <w:num w:numId="5" w16cid:durableId="362439349">
    <w:abstractNumId w:val="4"/>
  </w:num>
  <w:num w:numId="6" w16cid:durableId="2077121756">
    <w:abstractNumId w:val="8"/>
  </w:num>
  <w:num w:numId="7" w16cid:durableId="1232614318">
    <w:abstractNumId w:val="3"/>
  </w:num>
  <w:num w:numId="8" w16cid:durableId="1934700239">
    <w:abstractNumId w:val="2"/>
  </w:num>
  <w:num w:numId="9" w16cid:durableId="2097483066">
    <w:abstractNumId w:val="1"/>
  </w:num>
  <w:num w:numId="10" w16cid:durableId="6252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66"/>
    <w:rsid w:val="00024CB8"/>
    <w:rsid w:val="000600B2"/>
    <w:rsid w:val="000703C9"/>
    <w:rsid w:val="000B6A59"/>
    <w:rsid w:val="000F619A"/>
    <w:rsid w:val="0015091B"/>
    <w:rsid w:val="00155212"/>
    <w:rsid w:val="001702D9"/>
    <w:rsid w:val="001814F3"/>
    <w:rsid w:val="0018406E"/>
    <w:rsid w:val="001D5D7C"/>
    <w:rsid w:val="002660AD"/>
    <w:rsid w:val="00271BD8"/>
    <w:rsid w:val="002839D1"/>
    <w:rsid w:val="0028771B"/>
    <w:rsid w:val="002A39EC"/>
    <w:rsid w:val="002C109E"/>
    <w:rsid w:val="002E32CD"/>
    <w:rsid w:val="002F40C1"/>
    <w:rsid w:val="002F7363"/>
    <w:rsid w:val="0030772F"/>
    <w:rsid w:val="003478EC"/>
    <w:rsid w:val="00360C93"/>
    <w:rsid w:val="00364CD7"/>
    <w:rsid w:val="003C6532"/>
    <w:rsid w:val="003E03F2"/>
    <w:rsid w:val="004052CA"/>
    <w:rsid w:val="00412DDA"/>
    <w:rsid w:val="00444A8C"/>
    <w:rsid w:val="0046199E"/>
    <w:rsid w:val="0046520D"/>
    <w:rsid w:val="004708E9"/>
    <w:rsid w:val="004B0154"/>
    <w:rsid w:val="004B7CE6"/>
    <w:rsid w:val="00521844"/>
    <w:rsid w:val="00553A21"/>
    <w:rsid w:val="00581197"/>
    <w:rsid w:val="00583E88"/>
    <w:rsid w:val="005A5E0A"/>
    <w:rsid w:val="005B4630"/>
    <w:rsid w:val="005E4046"/>
    <w:rsid w:val="005E4101"/>
    <w:rsid w:val="00656A4F"/>
    <w:rsid w:val="006649AC"/>
    <w:rsid w:val="00666005"/>
    <w:rsid w:val="006A2EB4"/>
    <w:rsid w:val="006C52A9"/>
    <w:rsid w:val="006E2244"/>
    <w:rsid w:val="006F2B01"/>
    <w:rsid w:val="00723688"/>
    <w:rsid w:val="00731850"/>
    <w:rsid w:val="007444D0"/>
    <w:rsid w:val="00752759"/>
    <w:rsid w:val="007570F1"/>
    <w:rsid w:val="00762B68"/>
    <w:rsid w:val="00787B55"/>
    <w:rsid w:val="007A695C"/>
    <w:rsid w:val="007B2D0C"/>
    <w:rsid w:val="007C2F73"/>
    <w:rsid w:val="007D2DB6"/>
    <w:rsid w:val="007E611E"/>
    <w:rsid w:val="00831727"/>
    <w:rsid w:val="00842E66"/>
    <w:rsid w:val="00860B07"/>
    <w:rsid w:val="00863539"/>
    <w:rsid w:val="00894069"/>
    <w:rsid w:val="008E7C8E"/>
    <w:rsid w:val="009778B8"/>
    <w:rsid w:val="009917C4"/>
    <w:rsid w:val="009A2995"/>
    <w:rsid w:val="009B18DF"/>
    <w:rsid w:val="009E1EE6"/>
    <w:rsid w:val="009E3433"/>
    <w:rsid w:val="009E3AF6"/>
    <w:rsid w:val="00A13246"/>
    <w:rsid w:val="00A153EF"/>
    <w:rsid w:val="00AA432C"/>
    <w:rsid w:val="00AF4FD1"/>
    <w:rsid w:val="00B00E0E"/>
    <w:rsid w:val="00B602C2"/>
    <w:rsid w:val="00B65935"/>
    <w:rsid w:val="00B712FE"/>
    <w:rsid w:val="00B74F55"/>
    <w:rsid w:val="00C350C0"/>
    <w:rsid w:val="00C407CA"/>
    <w:rsid w:val="00C76B60"/>
    <w:rsid w:val="00C97DC7"/>
    <w:rsid w:val="00CA6474"/>
    <w:rsid w:val="00CA6513"/>
    <w:rsid w:val="00CB4696"/>
    <w:rsid w:val="00CC2A8C"/>
    <w:rsid w:val="00CE0439"/>
    <w:rsid w:val="00CE2EB3"/>
    <w:rsid w:val="00CE7035"/>
    <w:rsid w:val="00D0100B"/>
    <w:rsid w:val="00D02CED"/>
    <w:rsid w:val="00D17BCD"/>
    <w:rsid w:val="00DA1046"/>
    <w:rsid w:val="00DA1258"/>
    <w:rsid w:val="00DD2CDD"/>
    <w:rsid w:val="00DE69ED"/>
    <w:rsid w:val="00EB3DDD"/>
    <w:rsid w:val="00EB7F56"/>
    <w:rsid w:val="00EE0B0B"/>
    <w:rsid w:val="00EF1B24"/>
    <w:rsid w:val="00F13F18"/>
    <w:rsid w:val="00F37CD8"/>
    <w:rsid w:val="00F47389"/>
    <w:rsid w:val="00FA6369"/>
    <w:rsid w:val="00FF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6594B"/>
  <w15:chartTrackingRefBased/>
  <w15:docId w15:val="{C9124E19-1B55-4FDC-B63E-C83050B7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C93"/>
  </w:style>
  <w:style w:type="paragraph" w:styleId="Heading1">
    <w:name w:val="heading 1"/>
    <w:basedOn w:val="Normal"/>
    <w:next w:val="Normal"/>
    <w:link w:val="Heading1Char"/>
    <w:uiPriority w:val="9"/>
    <w:qFormat/>
    <w:rsid w:val="00DA125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CFB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C9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C9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C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C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C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C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0067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C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C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BCD"/>
  </w:style>
  <w:style w:type="paragraph" w:styleId="Footer">
    <w:name w:val="footer"/>
    <w:basedOn w:val="Normal"/>
    <w:link w:val="FooterChar"/>
    <w:uiPriority w:val="99"/>
    <w:unhideWhenUsed/>
    <w:rsid w:val="00D17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BCD"/>
  </w:style>
  <w:style w:type="character" w:styleId="Hyperlink">
    <w:name w:val="Hyperlink"/>
    <w:basedOn w:val="DefaultParagraphFont"/>
    <w:uiPriority w:val="99"/>
    <w:unhideWhenUsed/>
    <w:rsid w:val="004708E9"/>
    <w:rPr>
      <w:color w:val="748C0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8E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1258"/>
    <w:rPr>
      <w:rFonts w:asciiTheme="majorHAnsi" w:eastAsiaTheme="majorEastAsia" w:hAnsiTheme="majorHAnsi" w:cstheme="majorBidi"/>
      <w:color w:val="00CFB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0C9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708E9"/>
    <w:rPr>
      <w:color w:val="748C0E"/>
      <w:u w:val="single"/>
    </w:rPr>
  </w:style>
  <w:style w:type="table" w:styleId="TableGrid">
    <w:name w:val="Table Grid"/>
    <w:basedOn w:val="TableNormal"/>
    <w:uiPriority w:val="39"/>
    <w:rsid w:val="00842E6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7DC7"/>
    <w:rPr>
      <w:color w:val="808080"/>
    </w:rPr>
  </w:style>
  <w:style w:type="paragraph" w:styleId="NoSpacing">
    <w:name w:val="No Spacing"/>
    <w:uiPriority w:val="1"/>
    <w:qFormat/>
    <w:rsid w:val="00360C9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60C9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C9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C9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C9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C93"/>
    <w:rPr>
      <w:rFonts w:asciiTheme="majorHAnsi" w:eastAsiaTheme="majorEastAsia" w:hAnsiTheme="majorHAnsi" w:cstheme="majorBidi"/>
      <w:i/>
      <w:iCs/>
      <w:color w:val="350067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C9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C9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0C9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60C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00CF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C93"/>
    <w:rPr>
      <w:rFonts w:asciiTheme="majorHAnsi" w:eastAsiaTheme="majorEastAsia" w:hAnsiTheme="majorHAnsi" w:cstheme="majorBidi"/>
      <w:color w:val="6B00C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C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0C9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60C93"/>
    <w:rPr>
      <w:b/>
      <w:bCs/>
    </w:rPr>
  </w:style>
  <w:style w:type="character" w:styleId="Emphasis">
    <w:name w:val="Emphasis"/>
    <w:basedOn w:val="DefaultParagraphFont"/>
    <w:uiPriority w:val="20"/>
    <w:qFormat/>
    <w:rsid w:val="00360C9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60C9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C9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C93"/>
    <w:pPr>
      <w:pBdr>
        <w:left w:val="single" w:sz="18" w:space="12" w:color="6B00C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6B00C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C93"/>
    <w:rPr>
      <w:rFonts w:asciiTheme="majorHAnsi" w:eastAsiaTheme="majorEastAsia" w:hAnsiTheme="majorHAnsi" w:cstheme="majorBidi"/>
      <w:color w:val="6B00C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60C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60C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60C9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60C9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60C9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0C93"/>
    <w:pPr>
      <w:outlineLvl w:val="9"/>
    </w:pPr>
  </w:style>
  <w:style w:type="paragraph" w:styleId="NormalWeb">
    <w:name w:val="Normal (Web)"/>
    <w:basedOn w:val="Normal"/>
    <w:uiPriority w:val="99"/>
    <w:unhideWhenUsed/>
    <w:rsid w:val="0058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pdw2025singapore.com/" TargetMode="External"/><Relationship Id="rId1" Type="http://schemas.openxmlformats.org/officeDocument/2006/relationships/hyperlink" Target="mailto:info@apdw2025singapor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a.vo\mci%20group\CHOG22%20-%20Documents\06%20printed%20matters\15%20letterheads%20envelopes\letterhead\CHOG22_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B00CF"/>
      </a:accent1>
      <a:accent2>
        <a:srgbClr val="29A8F2"/>
      </a:accent2>
      <a:accent3>
        <a:srgbClr val="021B39"/>
      </a:accent3>
      <a:accent4>
        <a:srgbClr val="005A8C"/>
      </a:accent4>
      <a:accent5>
        <a:srgbClr val="500F96"/>
      </a:accent5>
      <a:accent6>
        <a:srgbClr val="2A028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26BFE5D72B841859A459CD91FB2A7" ma:contentTypeVersion="13" ma:contentTypeDescription="Create a new document." ma:contentTypeScope="" ma:versionID="6355fcfa38d8f95f1e323df768349e49">
  <xsd:schema xmlns:xsd="http://www.w3.org/2001/XMLSchema" xmlns:xs="http://www.w3.org/2001/XMLSchema" xmlns:p="http://schemas.microsoft.com/office/2006/metadata/properties" xmlns:ns2="2cf8569d-fe5c-41cd-ac26-8b2944e95da3" xmlns:ns3="e1714450-cbff-4ff0-a85e-f4f06c5a3402" targetNamespace="http://schemas.microsoft.com/office/2006/metadata/properties" ma:root="true" ma:fieldsID="9819480c835945723413b6ee08b76d73" ns2:_="" ns3:_="">
    <xsd:import namespace="2cf8569d-fe5c-41cd-ac26-8b2944e95da3"/>
    <xsd:import namespace="e1714450-cbff-4ff0-a85e-f4f06c5a3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8569d-fe5c-41cd-ac26-8b2944e9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14450-cbff-4ff0-a85e-f4f06c5a34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e18e90-9b02-45ba-a6cf-bc6691ad3bc3}" ma:internalName="TaxCatchAll" ma:showField="CatchAllData" ma:web="e1714450-cbff-4ff0-a85e-f4f06c5a34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714450-cbff-4ff0-a85e-f4f06c5a3402" xsi:nil="true"/>
    <lcf76f155ced4ddcb4097134ff3c332f xmlns="2cf8569d-fe5c-41cd-ac26-8b2944e95d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3314C-62FD-4F6B-87A7-17EF606688A3}"/>
</file>

<file path=customXml/itemProps2.xml><?xml version="1.0" encoding="utf-8"?>
<ds:datastoreItem xmlns:ds="http://schemas.openxmlformats.org/officeDocument/2006/customXml" ds:itemID="{202A8CF9-CE56-4761-B3F9-324D1EE75452}">
  <ds:schemaRefs>
    <ds:schemaRef ds:uri="http://schemas.microsoft.com/office/2006/metadata/properties"/>
    <ds:schemaRef ds:uri="http://schemas.microsoft.com/office/infopath/2007/PartnerControls"/>
    <ds:schemaRef ds:uri="f84f8337-81f0-49b7-a4b7-9ffbd2383fe7"/>
    <ds:schemaRef ds:uri="dc7eab4b-7333-40dd-9826-861369fc9b4d"/>
  </ds:schemaRefs>
</ds:datastoreItem>
</file>

<file path=customXml/itemProps3.xml><?xml version="1.0" encoding="utf-8"?>
<ds:datastoreItem xmlns:ds="http://schemas.openxmlformats.org/officeDocument/2006/customXml" ds:itemID="{D6CC4166-DDF8-4341-9036-3477F0A8CC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6f3fda-574e-4a94-abb4-8a294c9a9778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CHOG22_Letterhead</Template>
  <TotalTime>11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Jennifa Vo</dc:creator>
  <cp:keywords/>
  <dc:description/>
  <cp:lastModifiedBy>Cindy Nguyen</cp:lastModifiedBy>
  <cp:revision>5</cp:revision>
  <dcterms:created xsi:type="dcterms:W3CDTF">2025-05-25T22:46:00Z</dcterms:created>
  <dcterms:modified xsi:type="dcterms:W3CDTF">2025-05-25T22:58:00Z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0x01010090C26BFE5D72B841859A459CD91FB2A7</vt:lpwstr>
  </property>
  <property fmtid="{D5CDD505-2E9C-101B-9397-08002B2CF9AE}" pid="3" name="MediaServiceImageTags">
    <vt:lpwstr/>
  </property>
  <property fmtid="{D5CDD505-2E9C-101B-9397-08002B2CF9AE}" pid="4" name="MSIP_Label_7cbf2ee6-7391-4c03-b07a-3137c8a2243c_Enabled">
    <vt:lpwstr>true</vt:lpwstr>
  </property>
  <property fmtid="{D5CDD505-2E9C-101B-9397-08002B2CF9AE}" pid="5" name="MSIP_Label_7cbf2ee6-7391-4c03-b07a-3137c8a2243c_SetDate">
    <vt:lpwstr>2022-09-29T23:03:00Z</vt:lpwstr>
  </property>
  <property fmtid="{D5CDD505-2E9C-101B-9397-08002B2CF9AE}" pid="6" name="MSIP_Label_7cbf2ee6-7391-4c03-b07a-3137c8a2243c_Method">
    <vt:lpwstr>Standard</vt:lpwstr>
  </property>
  <property fmtid="{D5CDD505-2E9C-101B-9397-08002B2CF9AE}" pid="7" name="MSIP_Label_7cbf2ee6-7391-4c03-b07a-3137c8a2243c_Name">
    <vt:lpwstr>Internal</vt:lpwstr>
  </property>
  <property fmtid="{D5CDD505-2E9C-101B-9397-08002B2CF9AE}" pid="8" name="MSIP_Label_7cbf2ee6-7391-4c03-b07a-3137c8a2243c_SiteId">
    <vt:lpwstr>ac144e41-8001-48f0-9e1c-170716ed06b6</vt:lpwstr>
  </property>
  <property fmtid="{D5CDD505-2E9C-101B-9397-08002B2CF9AE}" pid="9" name="MSIP_Label_7cbf2ee6-7391-4c03-b07a-3137c8a2243c_ActionId">
    <vt:lpwstr>e59c5ad8-8d9b-4ad5-93aa-b081f00e6b97</vt:lpwstr>
  </property>
  <property fmtid="{D5CDD505-2E9C-101B-9397-08002B2CF9AE}" pid="10" name="MSIP_Label_7cbf2ee6-7391-4c03-b07a-3137c8a2243c_ContentBits">
    <vt:lpwstr>1</vt:lpwstr>
  </property>
  <property fmtid="{D5CDD505-2E9C-101B-9397-08002B2CF9AE}" pid="11" name="ClassificationContentMarkingHeaderShapeIds">
    <vt:lpwstr>4981d251,45096483,ac4f83f</vt:lpwstr>
  </property>
  <property fmtid="{D5CDD505-2E9C-101B-9397-08002B2CF9AE}" pid="12" name="ClassificationContentMarkingHeaderFontProps">
    <vt:lpwstr>#93979b,11,Jost</vt:lpwstr>
  </property>
  <property fmtid="{D5CDD505-2E9C-101B-9397-08002B2CF9AE}" pid="13" name="ClassificationContentMarkingHeaderText">
    <vt:lpwstr>Confidential</vt:lpwstr>
  </property>
</Properties>
</file>